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F77" w:rsidRDefault="004F3F77" w:rsidP="004F3F77">
      <w:pPr>
        <w:tabs>
          <w:tab w:val="left" w:pos="4680"/>
        </w:tabs>
        <w:rPr>
          <w:sz w:val="24"/>
        </w:rPr>
      </w:pPr>
      <w:r>
        <w:rPr>
          <w:sz w:val="24"/>
        </w:rPr>
        <w:t xml:space="preserve"> </w:t>
      </w:r>
    </w:p>
    <w:p w:rsidR="00C85C2A" w:rsidRPr="00C85C2A" w:rsidRDefault="00C85C2A" w:rsidP="00C85C2A">
      <w:pPr>
        <w:keepNext/>
        <w:outlineLvl w:val="0"/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ATSF-K</w:t>
      </w:r>
      <w:r w:rsidRPr="00C85C2A">
        <w:rPr>
          <w:rFonts w:ascii="Arial" w:hAnsi="Arial" w:cs="Arial"/>
          <w:sz w:val="24"/>
          <w:szCs w:val="24"/>
        </w:rPr>
        <w:tab/>
      </w:r>
      <w:r w:rsidRPr="00C85C2A">
        <w:rPr>
          <w:rFonts w:ascii="Arial" w:hAnsi="Arial" w:cs="Arial"/>
          <w:sz w:val="24"/>
          <w:szCs w:val="24"/>
        </w:rPr>
        <w:tab/>
      </w:r>
      <w:r w:rsidRPr="00C85C2A">
        <w:rPr>
          <w:rFonts w:ascii="Arial" w:hAnsi="Arial" w:cs="Arial"/>
          <w:sz w:val="24"/>
          <w:szCs w:val="24"/>
        </w:rPr>
        <w:tab/>
      </w:r>
      <w:r w:rsidRPr="00C85C2A">
        <w:rPr>
          <w:rFonts w:ascii="Arial" w:hAnsi="Arial" w:cs="Arial"/>
          <w:sz w:val="24"/>
          <w:szCs w:val="24"/>
        </w:rPr>
        <w:tab/>
      </w:r>
      <w:r w:rsidRPr="00C85C2A">
        <w:rPr>
          <w:rFonts w:ascii="Arial" w:hAnsi="Arial" w:cs="Arial"/>
          <w:sz w:val="24"/>
          <w:szCs w:val="24"/>
        </w:rPr>
        <w:tab/>
      </w:r>
      <w:r w:rsidRPr="00C85C2A">
        <w:rPr>
          <w:rFonts w:ascii="Arial" w:hAnsi="Arial" w:cs="Arial"/>
          <w:sz w:val="24"/>
          <w:szCs w:val="24"/>
        </w:rPr>
        <w:tab/>
      </w:r>
      <w:r w:rsidRPr="00C85C2A">
        <w:rPr>
          <w:rFonts w:ascii="Arial" w:hAnsi="Arial" w:cs="Arial"/>
          <w:sz w:val="24"/>
          <w:szCs w:val="24"/>
        </w:rPr>
        <w:tab/>
      </w:r>
      <w:r w:rsidR="00812111">
        <w:rPr>
          <w:rFonts w:ascii="Arial" w:hAnsi="Arial" w:cs="Arial"/>
          <w:sz w:val="24"/>
          <w:szCs w:val="24"/>
        </w:rPr>
        <w:t xml:space="preserve">   </w:t>
      </w:r>
      <w:r w:rsidR="0091578C">
        <w:rPr>
          <w:rFonts w:ascii="Arial" w:hAnsi="Arial" w:cs="Arial"/>
          <w:sz w:val="24"/>
          <w:szCs w:val="24"/>
        </w:rPr>
        <w:t xml:space="preserve">                    07 December </w:t>
      </w:r>
      <w:r w:rsidR="00670B02">
        <w:rPr>
          <w:rFonts w:ascii="Arial" w:hAnsi="Arial" w:cs="Arial"/>
          <w:sz w:val="24"/>
          <w:szCs w:val="24"/>
        </w:rPr>
        <w:t>2021</w:t>
      </w: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MEMORANDUM FOR RECORD</w:t>
      </w: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SUBJECT:  Duty Appointment Orders</w:t>
      </w:r>
      <w:r w:rsidR="0091578C">
        <w:rPr>
          <w:rFonts w:ascii="Arial" w:hAnsi="Arial" w:cs="Arial"/>
          <w:sz w:val="24"/>
          <w:szCs w:val="24"/>
        </w:rPr>
        <w:t xml:space="preserve"> </w:t>
      </w:r>
      <w:r w:rsidRPr="00C85C2A">
        <w:rPr>
          <w:rFonts w:ascii="Arial" w:hAnsi="Arial" w:cs="Arial"/>
          <w:sz w:val="24"/>
          <w:szCs w:val="24"/>
        </w:rPr>
        <w:t>- Better Opportunities for Single Soldiers</w:t>
      </w: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</w:p>
    <w:p w:rsidR="00C85C2A" w:rsidRDefault="00C85C2A" w:rsidP="00C85C2A">
      <w:pPr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1</w:t>
      </w:r>
      <w:r w:rsidR="00805C97">
        <w:rPr>
          <w:rFonts w:ascii="Arial" w:hAnsi="Arial" w:cs="Arial"/>
          <w:sz w:val="24"/>
          <w:szCs w:val="24"/>
        </w:rPr>
        <w:t xml:space="preserve">. </w:t>
      </w:r>
      <w:r w:rsidRPr="00C85C2A">
        <w:rPr>
          <w:rFonts w:ascii="Arial" w:hAnsi="Arial" w:cs="Arial"/>
          <w:sz w:val="24"/>
          <w:szCs w:val="24"/>
        </w:rPr>
        <w:t>Authority: AR 215-1 Military MWR Programs and NAFI, DODI 1015.10 Military Morale, Welfare and Recreation (MWR) Programs, IMCOM OPORD 10-114.</w:t>
      </w:r>
    </w:p>
    <w:p w:rsidR="00805C97" w:rsidRDefault="00805C97" w:rsidP="00805C97">
      <w:pPr>
        <w:rPr>
          <w:rFonts w:ascii="Arial" w:hAnsi="Arial" w:cs="Arial"/>
          <w:sz w:val="24"/>
          <w:szCs w:val="24"/>
        </w:rPr>
      </w:pPr>
    </w:p>
    <w:p w:rsidR="00C85C2A" w:rsidRDefault="00805C97" w:rsidP="00C85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C2A" w:rsidRPr="00C85C2A">
        <w:rPr>
          <w:rFonts w:ascii="Arial" w:hAnsi="Arial" w:cs="Arial"/>
          <w:sz w:val="24"/>
          <w:szCs w:val="24"/>
        </w:rPr>
        <w:t xml:space="preserve"> Purpose</w:t>
      </w:r>
      <w:r>
        <w:rPr>
          <w:rFonts w:ascii="Arial" w:hAnsi="Arial" w:cs="Arial"/>
          <w:sz w:val="24"/>
          <w:szCs w:val="24"/>
        </w:rPr>
        <w:t xml:space="preserve">: </w:t>
      </w:r>
      <w:r w:rsidRPr="00805C97">
        <w:rPr>
          <w:rFonts w:ascii="Arial" w:hAnsi="Arial" w:cs="Arial"/>
          <w:sz w:val="24"/>
          <w:szCs w:val="24"/>
        </w:rPr>
        <w:t xml:space="preserve">The purpose is to identify the </w:t>
      </w:r>
      <w:r>
        <w:rPr>
          <w:rFonts w:ascii="Arial" w:hAnsi="Arial" w:cs="Arial"/>
          <w:sz w:val="24"/>
          <w:szCs w:val="24"/>
        </w:rPr>
        <w:t>434</w:t>
      </w:r>
      <w:r w:rsidRPr="00805C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Field Artillery Brigade</w:t>
      </w:r>
      <w:r w:rsidRPr="00805C97">
        <w:rPr>
          <w:rFonts w:ascii="Arial" w:hAnsi="Arial" w:cs="Arial"/>
          <w:sz w:val="24"/>
          <w:szCs w:val="24"/>
        </w:rPr>
        <w:t xml:space="preserve"> BOSS Representative. Additionally the memo prescribes the duties and responsibilities as a BOSS Rep. </w:t>
      </w:r>
      <w:r w:rsidR="00C85C2A" w:rsidRPr="00C85C2A">
        <w:rPr>
          <w:rFonts w:ascii="Arial" w:hAnsi="Arial" w:cs="Arial"/>
          <w:sz w:val="24"/>
          <w:szCs w:val="24"/>
        </w:rPr>
        <w:t xml:space="preserve"> </w:t>
      </w:r>
    </w:p>
    <w:p w:rsidR="00805C97" w:rsidRDefault="00805C97" w:rsidP="00C85C2A">
      <w:pPr>
        <w:rPr>
          <w:rFonts w:ascii="Arial" w:hAnsi="Arial" w:cs="Arial"/>
          <w:sz w:val="24"/>
          <w:szCs w:val="24"/>
        </w:rPr>
      </w:pPr>
    </w:p>
    <w:p w:rsidR="00805C97" w:rsidRPr="00805C97" w:rsidRDefault="00805C97" w:rsidP="00805C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805C97">
        <w:rPr>
          <w:rFonts w:ascii="Arial" w:hAnsi="Arial" w:cs="Arial"/>
          <w:sz w:val="24"/>
          <w:szCs w:val="24"/>
        </w:rPr>
        <w:t xml:space="preserve">Effective: </w:t>
      </w:r>
      <w:r>
        <w:rPr>
          <w:rFonts w:ascii="Arial" w:hAnsi="Arial" w:cs="Arial"/>
          <w:sz w:val="24"/>
          <w:szCs w:val="24"/>
        </w:rPr>
        <w:t>07DEC21</w:t>
      </w:r>
      <w:r w:rsidRPr="00805C97">
        <w:rPr>
          <w:rFonts w:ascii="Arial" w:hAnsi="Arial" w:cs="Arial"/>
          <w:sz w:val="24"/>
          <w:szCs w:val="24"/>
        </w:rPr>
        <w:t xml:space="preserve"> the following individuals are assigned the additional duties of Better Opportunities for Single Soldiers (BOSS) Representatives for 434</w:t>
      </w:r>
      <w:r w:rsidRPr="00805C97">
        <w:rPr>
          <w:rFonts w:ascii="Arial" w:hAnsi="Arial" w:cs="Arial"/>
          <w:sz w:val="24"/>
          <w:szCs w:val="24"/>
          <w:vertAlign w:val="superscript"/>
        </w:rPr>
        <w:t>th</w:t>
      </w:r>
      <w:r w:rsidRPr="00805C97">
        <w:rPr>
          <w:rFonts w:ascii="Arial" w:hAnsi="Arial" w:cs="Arial"/>
          <w:sz w:val="24"/>
          <w:szCs w:val="24"/>
        </w:rPr>
        <w:t xml:space="preserve"> Field Artillery Brigade.</w:t>
      </w:r>
    </w:p>
    <w:p w:rsidR="00805C97" w:rsidRPr="00805C97" w:rsidRDefault="00805C97" w:rsidP="00805C97">
      <w:pPr>
        <w:rPr>
          <w:rFonts w:ascii="Arial" w:hAnsi="Arial" w:cs="Arial"/>
          <w:sz w:val="24"/>
          <w:szCs w:val="24"/>
        </w:rPr>
      </w:pPr>
    </w:p>
    <w:p w:rsidR="00805C97" w:rsidRPr="00805C97" w:rsidRDefault="00805C97" w:rsidP="00805C97">
      <w:pPr>
        <w:rPr>
          <w:rFonts w:ascii="Arial" w:hAnsi="Arial" w:cs="Arial"/>
          <w:sz w:val="24"/>
          <w:szCs w:val="24"/>
          <w:u w:val="single"/>
        </w:rPr>
      </w:pPr>
      <w:r w:rsidRPr="00805C97">
        <w:rPr>
          <w:rFonts w:ascii="Arial" w:hAnsi="Arial" w:cs="Arial"/>
          <w:sz w:val="24"/>
          <w:szCs w:val="24"/>
          <w:u w:val="single"/>
        </w:rPr>
        <w:t>Position                      Rank              Last Name         First Name</w:t>
      </w:r>
    </w:p>
    <w:p w:rsidR="00805C97" w:rsidRPr="00805C97" w:rsidRDefault="00805C97" w:rsidP="00805C97">
      <w:pPr>
        <w:rPr>
          <w:rFonts w:ascii="Arial" w:hAnsi="Arial" w:cs="Arial"/>
          <w:sz w:val="24"/>
          <w:szCs w:val="24"/>
        </w:rPr>
      </w:pPr>
    </w:p>
    <w:p w:rsidR="00805C97" w:rsidRPr="00805C97" w:rsidRDefault="00805C97" w:rsidP="00805C97">
      <w:pPr>
        <w:rPr>
          <w:rFonts w:ascii="Arial" w:hAnsi="Arial" w:cs="Arial"/>
          <w:sz w:val="24"/>
          <w:szCs w:val="24"/>
        </w:rPr>
      </w:pPr>
      <w:r w:rsidRPr="00805C97">
        <w:rPr>
          <w:rFonts w:ascii="Arial" w:hAnsi="Arial" w:cs="Arial"/>
          <w:sz w:val="24"/>
          <w:szCs w:val="24"/>
        </w:rPr>
        <w:t>Primary:                      SGT</w:t>
      </w:r>
      <w:r w:rsidRPr="00805C97">
        <w:rPr>
          <w:rFonts w:ascii="Arial" w:hAnsi="Arial" w:cs="Arial"/>
          <w:sz w:val="24"/>
          <w:szCs w:val="24"/>
        </w:rPr>
        <w:tab/>
      </w:r>
      <w:r w:rsidRPr="00805C97">
        <w:rPr>
          <w:rFonts w:ascii="Arial" w:hAnsi="Arial" w:cs="Arial"/>
          <w:sz w:val="24"/>
          <w:szCs w:val="24"/>
        </w:rPr>
        <w:tab/>
        <w:t xml:space="preserve">    Chapman </w:t>
      </w:r>
      <w:r w:rsidRPr="00805C97">
        <w:rPr>
          <w:rFonts w:ascii="Arial" w:hAnsi="Arial" w:cs="Arial"/>
          <w:sz w:val="24"/>
          <w:szCs w:val="24"/>
        </w:rPr>
        <w:tab/>
      </w:r>
      <w:r w:rsidRPr="00805C97">
        <w:rPr>
          <w:rFonts w:ascii="Arial" w:hAnsi="Arial" w:cs="Arial"/>
          <w:sz w:val="24"/>
          <w:szCs w:val="24"/>
        </w:rPr>
        <w:tab/>
        <w:t xml:space="preserve">Hunter </w:t>
      </w:r>
    </w:p>
    <w:p w:rsidR="00805C97" w:rsidRPr="00805C97" w:rsidRDefault="00805C97" w:rsidP="00805C97">
      <w:pPr>
        <w:rPr>
          <w:rFonts w:ascii="Arial" w:hAnsi="Arial" w:cs="Arial"/>
          <w:sz w:val="24"/>
          <w:szCs w:val="24"/>
        </w:rPr>
      </w:pPr>
    </w:p>
    <w:p w:rsidR="00805C97" w:rsidRPr="00805C97" w:rsidRDefault="00805C97" w:rsidP="00805C97">
      <w:pPr>
        <w:rPr>
          <w:rFonts w:ascii="Arial" w:hAnsi="Arial" w:cs="Arial"/>
          <w:sz w:val="24"/>
          <w:szCs w:val="24"/>
        </w:rPr>
      </w:pPr>
      <w:r w:rsidRPr="00805C97">
        <w:rPr>
          <w:rFonts w:ascii="Arial" w:hAnsi="Arial" w:cs="Arial"/>
          <w:sz w:val="24"/>
          <w:szCs w:val="24"/>
        </w:rPr>
        <w:t xml:space="preserve">Alternate:                    SPC </w:t>
      </w:r>
      <w:r w:rsidRPr="00805C97"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Pr="00805C97">
        <w:rPr>
          <w:rFonts w:ascii="Arial" w:hAnsi="Arial" w:cs="Arial"/>
          <w:sz w:val="24"/>
          <w:szCs w:val="24"/>
        </w:rPr>
        <w:t>Horsman</w:t>
      </w:r>
      <w:proofErr w:type="spellEnd"/>
      <w:r w:rsidRPr="00805C97">
        <w:rPr>
          <w:rFonts w:ascii="Arial" w:hAnsi="Arial" w:cs="Arial"/>
          <w:sz w:val="24"/>
          <w:szCs w:val="24"/>
        </w:rPr>
        <w:tab/>
      </w:r>
      <w:r w:rsidRPr="00805C97">
        <w:rPr>
          <w:rFonts w:ascii="Arial" w:hAnsi="Arial" w:cs="Arial"/>
          <w:sz w:val="24"/>
          <w:szCs w:val="24"/>
        </w:rPr>
        <w:tab/>
        <w:t>Andrew</w:t>
      </w:r>
    </w:p>
    <w:p w:rsidR="00805C97" w:rsidRPr="00C85C2A" w:rsidRDefault="00805C97" w:rsidP="00C85C2A">
      <w:pPr>
        <w:rPr>
          <w:rFonts w:ascii="Arial" w:hAnsi="Arial" w:cs="Arial"/>
          <w:sz w:val="24"/>
          <w:szCs w:val="24"/>
        </w:rPr>
      </w:pPr>
    </w:p>
    <w:p w:rsidR="00052696" w:rsidRDefault="00C85C2A" w:rsidP="00052696">
      <w:pPr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 xml:space="preserve">4. </w:t>
      </w:r>
      <w:r w:rsidR="00805C97">
        <w:rPr>
          <w:rFonts w:ascii="Arial" w:hAnsi="Arial" w:cs="Arial"/>
          <w:sz w:val="24"/>
          <w:szCs w:val="24"/>
        </w:rPr>
        <w:t>Duties / Responsibilities</w:t>
      </w:r>
      <w:r w:rsidRPr="00C85C2A">
        <w:rPr>
          <w:rFonts w:ascii="Arial" w:hAnsi="Arial" w:cs="Arial"/>
          <w:sz w:val="24"/>
          <w:szCs w:val="24"/>
        </w:rPr>
        <w:t>:</w:t>
      </w:r>
    </w:p>
    <w:p w:rsidR="00052696" w:rsidRDefault="00052696" w:rsidP="00052696">
      <w:pPr>
        <w:rPr>
          <w:rFonts w:ascii="Arial" w:hAnsi="Arial" w:cs="Arial"/>
          <w:sz w:val="24"/>
          <w:szCs w:val="24"/>
        </w:rPr>
      </w:pPr>
    </w:p>
    <w:p w:rsidR="00052696" w:rsidRDefault="00805C97" w:rsidP="0005269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 the Brigade</w:t>
      </w:r>
      <w:r w:rsidR="00C85C2A" w:rsidRPr="00052696">
        <w:rPr>
          <w:rFonts w:ascii="Arial" w:hAnsi="Arial" w:cs="Arial"/>
          <w:sz w:val="24"/>
          <w:szCs w:val="24"/>
        </w:rPr>
        <w:t xml:space="preserve"> at the monthly Installation BOSS meetings, and any other meetings called by the Installation BOSS </w:t>
      </w:r>
      <w:r>
        <w:rPr>
          <w:rFonts w:ascii="Arial" w:hAnsi="Arial" w:cs="Arial"/>
          <w:sz w:val="24"/>
          <w:szCs w:val="24"/>
        </w:rPr>
        <w:t xml:space="preserve">Council. It is the BOSS Reps responsibility to </w:t>
      </w:r>
      <w:r w:rsidR="00C85C2A" w:rsidRPr="00052696">
        <w:rPr>
          <w:rFonts w:ascii="Arial" w:hAnsi="Arial" w:cs="Arial"/>
          <w:sz w:val="24"/>
          <w:szCs w:val="24"/>
        </w:rPr>
        <w:t xml:space="preserve">back </w:t>
      </w:r>
      <w:r w:rsidR="00F01A66">
        <w:rPr>
          <w:rFonts w:ascii="Arial" w:hAnsi="Arial" w:cs="Arial"/>
          <w:sz w:val="24"/>
          <w:szCs w:val="24"/>
        </w:rPr>
        <w:t xml:space="preserve">brief </w:t>
      </w:r>
      <w:r>
        <w:rPr>
          <w:rFonts w:ascii="Arial" w:hAnsi="Arial" w:cs="Arial"/>
          <w:sz w:val="24"/>
          <w:szCs w:val="24"/>
        </w:rPr>
        <w:t>the Commander, CSM</w:t>
      </w:r>
      <w:r w:rsidR="00052696" w:rsidRPr="00052696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Single </w:t>
      </w:r>
      <w:r w:rsidR="00052696" w:rsidRPr="00052696">
        <w:rPr>
          <w:rFonts w:ascii="Arial" w:hAnsi="Arial" w:cs="Arial"/>
          <w:sz w:val="24"/>
          <w:szCs w:val="24"/>
        </w:rPr>
        <w:t>S</w:t>
      </w:r>
      <w:r w:rsidR="00C85C2A" w:rsidRPr="00052696">
        <w:rPr>
          <w:rFonts w:ascii="Arial" w:hAnsi="Arial" w:cs="Arial"/>
          <w:sz w:val="24"/>
          <w:szCs w:val="24"/>
        </w:rPr>
        <w:t>oldiers</w:t>
      </w:r>
      <w:r>
        <w:rPr>
          <w:rFonts w:ascii="Arial" w:hAnsi="Arial" w:cs="Arial"/>
          <w:sz w:val="24"/>
          <w:szCs w:val="24"/>
        </w:rPr>
        <w:t xml:space="preserve"> within the Brigade of any volunteer events and fun events coming up.</w:t>
      </w:r>
    </w:p>
    <w:p w:rsidR="00052696" w:rsidRDefault="00052696" w:rsidP="00052696">
      <w:pPr>
        <w:pStyle w:val="ListParagraph"/>
        <w:rPr>
          <w:rFonts w:ascii="Arial" w:hAnsi="Arial" w:cs="Arial"/>
          <w:sz w:val="24"/>
          <w:szCs w:val="24"/>
        </w:rPr>
      </w:pPr>
    </w:p>
    <w:p w:rsidR="00052696" w:rsidRDefault="00805C97" w:rsidP="00805C97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Meet with the Battalion Representatives single</w:t>
      </w:r>
      <w:r w:rsidR="0091578C">
        <w:rPr>
          <w:rFonts w:ascii="Arial" w:hAnsi="Arial" w:cs="Arial"/>
          <w:sz w:val="24"/>
          <w:szCs w:val="24"/>
        </w:rPr>
        <w:t xml:space="preserve"> Soldiers</w:t>
      </w:r>
      <w:r w:rsidR="00C85C2A" w:rsidRPr="00052696">
        <w:rPr>
          <w:rFonts w:ascii="Arial" w:hAnsi="Arial" w:cs="Arial"/>
          <w:sz w:val="24"/>
          <w:szCs w:val="24"/>
        </w:rPr>
        <w:t xml:space="preserve"> to inform them </w:t>
      </w:r>
      <w:r w:rsidR="00052696" w:rsidRPr="00052696">
        <w:rPr>
          <w:rFonts w:ascii="Arial" w:hAnsi="Arial" w:cs="Arial"/>
          <w:sz w:val="24"/>
          <w:szCs w:val="24"/>
        </w:rPr>
        <w:t>about post wide MWR and single S</w:t>
      </w:r>
      <w:r w:rsidR="00C85C2A" w:rsidRPr="00052696">
        <w:rPr>
          <w:rFonts w:ascii="Arial" w:hAnsi="Arial" w:cs="Arial"/>
          <w:sz w:val="24"/>
          <w:szCs w:val="24"/>
        </w:rPr>
        <w:t>oldier activities, as well as opportunities for v</w:t>
      </w:r>
      <w:r w:rsidR="00052696" w:rsidRPr="00052696">
        <w:rPr>
          <w:rFonts w:ascii="Arial" w:hAnsi="Arial" w:cs="Arial"/>
          <w:sz w:val="24"/>
          <w:szCs w:val="24"/>
        </w:rPr>
        <w:t xml:space="preserve">olunteer </w:t>
      </w:r>
      <w:r>
        <w:rPr>
          <w:rFonts w:ascii="Arial" w:hAnsi="Arial" w:cs="Arial"/>
          <w:sz w:val="24"/>
          <w:szCs w:val="24"/>
        </w:rPr>
        <w:t xml:space="preserve">and </w:t>
      </w:r>
      <w:r w:rsidR="00052696" w:rsidRPr="00052696">
        <w:rPr>
          <w:rFonts w:ascii="Arial" w:hAnsi="Arial" w:cs="Arial"/>
          <w:sz w:val="24"/>
          <w:szCs w:val="24"/>
        </w:rPr>
        <w:t>community service</w:t>
      </w:r>
      <w:r w:rsidR="00C85C2A" w:rsidRPr="0005269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05C97">
        <w:rPr>
          <w:rFonts w:ascii="Arial" w:hAnsi="Arial" w:cs="Arial"/>
          <w:sz w:val="24"/>
          <w:szCs w:val="24"/>
        </w:rPr>
        <w:t>If Soldiers desire to conduct any activity or event</w:t>
      </w:r>
      <w:r w:rsidR="0091578C">
        <w:rPr>
          <w:rFonts w:ascii="Arial" w:hAnsi="Arial" w:cs="Arial"/>
          <w:sz w:val="24"/>
          <w:szCs w:val="24"/>
        </w:rPr>
        <w:t>s</w:t>
      </w:r>
      <w:r w:rsidRPr="00805C97">
        <w:rPr>
          <w:rFonts w:ascii="Arial" w:hAnsi="Arial" w:cs="Arial"/>
          <w:sz w:val="24"/>
          <w:szCs w:val="24"/>
        </w:rPr>
        <w:t xml:space="preserve">, ensure requests are prepared for the Brigade </w:t>
      </w:r>
      <w:r>
        <w:rPr>
          <w:rFonts w:ascii="Arial" w:hAnsi="Arial" w:cs="Arial"/>
          <w:sz w:val="24"/>
          <w:szCs w:val="24"/>
        </w:rPr>
        <w:t>CSM</w:t>
      </w:r>
      <w:r w:rsidRPr="00805C97">
        <w:rPr>
          <w:rFonts w:ascii="Arial" w:hAnsi="Arial" w:cs="Arial"/>
          <w:sz w:val="24"/>
          <w:szCs w:val="24"/>
        </w:rPr>
        <w:t>; CSM Slater will be the approval.</w:t>
      </w:r>
    </w:p>
    <w:p w:rsidR="00052696" w:rsidRPr="00052696" w:rsidRDefault="00052696" w:rsidP="00052696">
      <w:pPr>
        <w:rPr>
          <w:rFonts w:ascii="Arial" w:hAnsi="Arial" w:cs="Arial"/>
          <w:sz w:val="24"/>
          <w:szCs w:val="24"/>
        </w:rPr>
      </w:pPr>
    </w:p>
    <w:p w:rsidR="00052696" w:rsidRDefault="00C85C2A" w:rsidP="00052696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052696">
        <w:rPr>
          <w:rFonts w:ascii="Arial" w:hAnsi="Arial" w:cs="Arial"/>
          <w:sz w:val="24"/>
          <w:szCs w:val="24"/>
        </w:rPr>
        <w:t xml:space="preserve"> </w:t>
      </w:r>
      <w:r w:rsidR="0091578C">
        <w:rPr>
          <w:rFonts w:ascii="Arial" w:hAnsi="Arial" w:cs="Arial"/>
          <w:sz w:val="24"/>
          <w:szCs w:val="24"/>
        </w:rPr>
        <w:t>As the Brigade</w:t>
      </w:r>
      <w:r w:rsidRPr="00052696">
        <w:rPr>
          <w:rFonts w:ascii="Arial" w:hAnsi="Arial" w:cs="Arial"/>
          <w:sz w:val="24"/>
          <w:szCs w:val="24"/>
        </w:rPr>
        <w:t xml:space="preserve"> BOSS Representative</w:t>
      </w:r>
      <w:r w:rsidR="0091578C">
        <w:rPr>
          <w:rFonts w:ascii="Arial" w:hAnsi="Arial" w:cs="Arial"/>
          <w:sz w:val="24"/>
          <w:szCs w:val="24"/>
        </w:rPr>
        <w:t>s</w:t>
      </w:r>
      <w:r w:rsidRPr="00052696">
        <w:rPr>
          <w:rFonts w:ascii="Arial" w:hAnsi="Arial" w:cs="Arial"/>
          <w:sz w:val="24"/>
          <w:szCs w:val="24"/>
        </w:rPr>
        <w:t xml:space="preserve">, </w:t>
      </w:r>
      <w:r w:rsidR="0091578C">
        <w:rPr>
          <w:rFonts w:ascii="Arial" w:hAnsi="Arial" w:cs="Arial"/>
          <w:sz w:val="24"/>
          <w:szCs w:val="24"/>
        </w:rPr>
        <w:t xml:space="preserve">you are to </w:t>
      </w:r>
      <w:r w:rsidRPr="00052696">
        <w:rPr>
          <w:rFonts w:ascii="Arial" w:hAnsi="Arial" w:cs="Arial"/>
          <w:sz w:val="24"/>
          <w:szCs w:val="24"/>
        </w:rPr>
        <w:t>ensure</w:t>
      </w:r>
      <w:r w:rsidR="0091578C">
        <w:rPr>
          <w:rFonts w:ascii="Arial" w:hAnsi="Arial" w:cs="Arial"/>
          <w:sz w:val="24"/>
          <w:szCs w:val="24"/>
        </w:rPr>
        <w:t xml:space="preserve"> barracks </w:t>
      </w:r>
      <w:r w:rsidRPr="00052696">
        <w:rPr>
          <w:rFonts w:ascii="Arial" w:hAnsi="Arial" w:cs="Arial"/>
          <w:sz w:val="24"/>
          <w:szCs w:val="24"/>
        </w:rPr>
        <w:t xml:space="preserve">issues </w:t>
      </w:r>
      <w:r w:rsidR="0091578C">
        <w:rPr>
          <w:rFonts w:ascii="Arial" w:hAnsi="Arial" w:cs="Arial"/>
          <w:sz w:val="24"/>
          <w:szCs w:val="24"/>
        </w:rPr>
        <w:t xml:space="preserve">are </w:t>
      </w:r>
      <w:r w:rsidRPr="00052696">
        <w:rPr>
          <w:rFonts w:ascii="Arial" w:hAnsi="Arial" w:cs="Arial"/>
          <w:sz w:val="24"/>
          <w:szCs w:val="24"/>
        </w:rPr>
        <w:t xml:space="preserve">documented </w:t>
      </w:r>
      <w:r w:rsidR="00052696" w:rsidRPr="00052696">
        <w:rPr>
          <w:rFonts w:ascii="Arial" w:hAnsi="Arial" w:cs="Arial"/>
          <w:sz w:val="24"/>
          <w:szCs w:val="24"/>
        </w:rPr>
        <w:t>accurately then prese</w:t>
      </w:r>
      <w:r w:rsidR="0091578C">
        <w:rPr>
          <w:rFonts w:ascii="Arial" w:hAnsi="Arial" w:cs="Arial"/>
          <w:sz w:val="24"/>
          <w:szCs w:val="24"/>
        </w:rPr>
        <w:t xml:space="preserve">nt to the </w:t>
      </w:r>
      <w:r w:rsidRPr="00052696">
        <w:rPr>
          <w:rFonts w:ascii="Arial" w:hAnsi="Arial" w:cs="Arial"/>
          <w:sz w:val="24"/>
          <w:szCs w:val="24"/>
        </w:rPr>
        <w:t>CSM for review, consideration, and action to resolve.</w:t>
      </w:r>
      <w:r w:rsidR="0091578C">
        <w:rPr>
          <w:rFonts w:ascii="Arial" w:hAnsi="Arial" w:cs="Arial"/>
          <w:sz w:val="24"/>
          <w:szCs w:val="24"/>
        </w:rPr>
        <w:t xml:space="preserve"> This responsibility is for any issue in the barracks that is not being taken care of by DPW or the Building Manager</w:t>
      </w:r>
      <w:r w:rsidRPr="00052696">
        <w:rPr>
          <w:rFonts w:ascii="Arial" w:hAnsi="Arial" w:cs="Arial"/>
          <w:sz w:val="24"/>
          <w:szCs w:val="24"/>
        </w:rPr>
        <w:t xml:space="preserve"> In addition ensure the Fort Sill BOSS Office is informed of all issues</w:t>
      </w:r>
      <w:r w:rsidR="0091578C">
        <w:rPr>
          <w:rFonts w:ascii="Arial" w:hAnsi="Arial" w:cs="Arial"/>
          <w:sz w:val="24"/>
          <w:szCs w:val="24"/>
        </w:rPr>
        <w:t xml:space="preserve"> as well</w:t>
      </w:r>
      <w:r w:rsidRPr="00052696">
        <w:rPr>
          <w:rFonts w:ascii="Arial" w:hAnsi="Arial" w:cs="Arial"/>
          <w:sz w:val="24"/>
          <w:szCs w:val="24"/>
        </w:rPr>
        <w:t>.</w:t>
      </w:r>
    </w:p>
    <w:p w:rsidR="00052696" w:rsidRPr="00052696" w:rsidRDefault="00052696" w:rsidP="00052696">
      <w:pPr>
        <w:rPr>
          <w:rFonts w:ascii="Arial" w:hAnsi="Arial" w:cs="Arial"/>
          <w:sz w:val="24"/>
          <w:szCs w:val="24"/>
        </w:rPr>
      </w:pPr>
    </w:p>
    <w:p w:rsidR="00052696" w:rsidRDefault="00052696" w:rsidP="00052696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5C2A" w:rsidRDefault="00052696" w:rsidP="00052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C2A" w:rsidRPr="00C85C2A">
        <w:rPr>
          <w:rFonts w:ascii="Arial" w:hAnsi="Arial" w:cs="Arial"/>
          <w:sz w:val="24"/>
          <w:szCs w:val="24"/>
        </w:rPr>
        <w:t>Period of appointment is for a minimum of twelve (12) months from today’s date or until released from appointment.</w:t>
      </w:r>
    </w:p>
    <w:p w:rsidR="00052696" w:rsidRDefault="00052696" w:rsidP="00C85C2A">
      <w:pPr>
        <w:rPr>
          <w:rFonts w:ascii="Arial" w:hAnsi="Arial" w:cs="Arial"/>
          <w:sz w:val="24"/>
          <w:szCs w:val="24"/>
        </w:rPr>
      </w:pPr>
    </w:p>
    <w:p w:rsidR="00052696" w:rsidRPr="00C85C2A" w:rsidRDefault="00052696" w:rsidP="00C85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POC for this memorandum is SGT Chapman, Hunter</w:t>
      </w:r>
      <w:r w:rsidR="00F01A66">
        <w:rPr>
          <w:rFonts w:ascii="Arial" w:hAnsi="Arial" w:cs="Arial"/>
          <w:sz w:val="24"/>
          <w:szCs w:val="24"/>
        </w:rPr>
        <w:t>, 434</w:t>
      </w:r>
      <w:r w:rsidR="00F01A66" w:rsidRPr="00F01A66">
        <w:rPr>
          <w:rFonts w:ascii="Arial" w:hAnsi="Arial" w:cs="Arial"/>
          <w:sz w:val="24"/>
          <w:szCs w:val="24"/>
          <w:vertAlign w:val="superscript"/>
        </w:rPr>
        <w:t>th</w:t>
      </w:r>
      <w:r w:rsidR="00F01A66">
        <w:rPr>
          <w:rFonts w:ascii="Arial" w:hAnsi="Arial" w:cs="Arial"/>
          <w:sz w:val="24"/>
          <w:szCs w:val="24"/>
        </w:rPr>
        <w:t xml:space="preserve"> Field Artillery Brigade BOSS Representative</w:t>
      </w:r>
      <w:r w:rsidR="009157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1578C" w:rsidRPr="00453E58">
          <w:rPr>
            <w:rStyle w:val="Hyperlink"/>
            <w:rFonts w:ascii="Arial" w:hAnsi="Arial" w:cs="Arial"/>
            <w:sz w:val="24"/>
            <w:szCs w:val="24"/>
          </w:rPr>
          <w:t>hunter.p.chapman.mil@army.mil</w:t>
        </w:r>
      </w:hyperlink>
      <w:r w:rsidR="0091578C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614-266-4468.</w:t>
      </w:r>
    </w:p>
    <w:p w:rsidR="00C85C2A" w:rsidRPr="00C85C2A" w:rsidRDefault="00C85C2A" w:rsidP="00C85C2A">
      <w:pPr>
        <w:rPr>
          <w:rFonts w:ascii="Arial" w:hAnsi="Arial" w:cs="Arial"/>
          <w:sz w:val="24"/>
          <w:szCs w:val="24"/>
        </w:rPr>
      </w:pPr>
    </w:p>
    <w:p w:rsidR="00D910E0" w:rsidRDefault="00D910E0" w:rsidP="00D910E0">
      <w:pPr>
        <w:spacing w:line="276" w:lineRule="auto"/>
        <w:rPr>
          <w:rFonts w:ascii="Arial" w:hAnsi="Arial" w:cs="Arial"/>
          <w:sz w:val="24"/>
          <w:szCs w:val="24"/>
        </w:rPr>
      </w:pPr>
    </w:p>
    <w:p w:rsidR="00D910E0" w:rsidRDefault="00D910E0" w:rsidP="00D910E0">
      <w:pPr>
        <w:spacing w:line="276" w:lineRule="auto"/>
        <w:rPr>
          <w:rFonts w:ascii="Arial" w:hAnsi="Arial" w:cs="Arial"/>
          <w:sz w:val="24"/>
          <w:szCs w:val="24"/>
        </w:rPr>
      </w:pPr>
    </w:p>
    <w:p w:rsidR="005E1FE2" w:rsidRDefault="005E1FE2" w:rsidP="00D910E0">
      <w:pPr>
        <w:spacing w:line="276" w:lineRule="auto"/>
        <w:ind w:left="5040" w:firstLine="720"/>
        <w:rPr>
          <w:rFonts w:ascii="Arial" w:hAnsi="Arial" w:cs="Arial"/>
          <w:sz w:val="24"/>
          <w:szCs w:val="24"/>
        </w:rPr>
      </w:pPr>
    </w:p>
    <w:p w:rsidR="005E1FE2" w:rsidRDefault="005E1FE2" w:rsidP="00D910E0">
      <w:pPr>
        <w:spacing w:line="276" w:lineRule="auto"/>
        <w:ind w:left="5040" w:firstLine="720"/>
        <w:rPr>
          <w:rFonts w:ascii="Arial" w:hAnsi="Arial" w:cs="Arial"/>
          <w:sz w:val="24"/>
          <w:szCs w:val="24"/>
        </w:rPr>
      </w:pPr>
    </w:p>
    <w:p w:rsidR="00C85C2A" w:rsidRPr="00C85C2A" w:rsidRDefault="00C85C2A" w:rsidP="0091578C">
      <w:pPr>
        <w:spacing w:line="276" w:lineRule="auto"/>
        <w:ind w:left="5130"/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DANIEL D. BLACKMON</w:t>
      </w:r>
    </w:p>
    <w:p w:rsidR="00C85C2A" w:rsidRPr="00C85C2A" w:rsidRDefault="00C85C2A" w:rsidP="0091578C">
      <w:pPr>
        <w:spacing w:line="276" w:lineRule="auto"/>
        <w:ind w:left="5130"/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COL, FA</w:t>
      </w:r>
    </w:p>
    <w:p w:rsidR="00C85C2A" w:rsidRPr="00C85C2A" w:rsidRDefault="00C85C2A" w:rsidP="0091578C">
      <w:pPr>
        <w:spacing w:line="276" w:lineRule="auto"/>
        <w:ind w:left="5130"/>
        <w:rPr>
          <w:rFonts w:ascii="Arial" w:hAnsi="Arial" w:cs="Arial"/>
          <w:sz w:val="24"/>
          <w:szCs w:val="24"/>
        </w:rPr>
      </w:pPr>
      <w:r w:rsidRPr="00C85C2A">
        <w:rPr>
          <w:rFonts w:ascii="Arial" w:hAnsi="Arial" w:cs="Arial"/>
          <w:sz w:val="24"/>
          <w:szCs w:val="24"/>
        </w:rPr>
        <w:t>C</w:t>
      </w:r>
      <w:r w:rsidR="00542628">
        <w:rPr>
          <w:rFonts w:ascii="Arial" w:hAnsi="Arial" w:cs="Arial"/>
          <w:sz w:val="24"/>
          <w:szCs w:val="24"/>
        </w:rPr>
        <w:t>OMMANDING</w:t>
      </w:r>
    </w:p>
    <w:p w:rsidR="007010BF" w:rsidRPr="006156E6" w:rsidRDefault="00E6273A" w:rsidP="006156E6">
      <w:pPr>
        <w:tabs>
          <w:tab w:val="left" w:pos="4680"/>
        </w:tabs>
        <w:rPr>
          <w:sz w:val="24"/>
          <w:szCs w:val="24"/>
        </w:rPr>
      </w:pPr>
      <w:r w:rsidRPr="002A3563">
        <w:rPr>
          <w:rFonts w:ascii="Arial" w:hAnsi="Arial" w:cs="Arial"/>
          <w:sz w:val="24"/>
          <w:szCs w:val="24"/>
        </w:rPr>
        <w:br/>
      </w:r>
    </w:p>
    <w:p w:rsidR="00DE08B5" w:rsidRPr="00E6273A" w:rsidRDefault="00DE08B5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sectPr w:rsidR="00DE08B5" w:rsidRPr="00E6273A" w:rsidSect="005C679A">
      <w:headerReference w:type="default" r:id="rId9"/>
      <w:footerReference w:type="even" r:id="rId10"/>
      <w:head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D2" w:rsidRDefault="001D2BD2">
      <w:r>
        <w:separator/>
      </w:r>
    </w:p>
  </w:endnote>
  <w:endnote w:type="continuationSeparator" w:id="0">
    <w:p w:rsidR="001D2BD2" w:rsidRDefault="001D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19" w:rsidRDefault="00C22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679A">
      <w:rPr>
        <w:rStyle w:val="PageNumber"/>
        <w:noProof/>
      </w:rPr>
      <w:t>2</w:t>
    </w:r>
    <w:r>
      <w:rPr>
        <w:rStyle w:val="PageNumber"/>
      </w:rPr>
      <w:fldChar w:fldCharType="end"/>
    </w:r>
  </w:p>
  <w:p w:rsidR="00B91519" w:rsidRDefault="00B9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D2" w:rsidRDefault="001D2BD2">
      <w:r>
        <w:separator/>
      </w:r>
    </w:p>
  </w:footnote>
  <w:footnote w:type="continuationSeparator" w:id="0">
    <w:p w:rsidR="001D2BD2" w:rsidRDefault="001D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CCC" w:rsidRPr="00435CCC" w:rsidRDefault="00435CCC" w:rsidP="00435CCC">
    <w:pPr>
      <w:pStyle w:val="Header"/>
      <w:rPr>
        <w:rFonts w:ascii="Arial" w:hAnsi="Arial" w:cs="Arial"/>
        <w:sz w:val="24"/>
      </w:rPr>
    </w:pPr>
    <w:r w:rsidRPr="00435CCC">
      <w:rPr>
        <w:rFonts w:ascii="Arial" w:hAnsi="Arial" w:cs="Arial"/>
        <w:sz w:val="24"/>
      </w:rPr>
      <w:t>ATSF-KG</w:t>
    </w:r>
  </w:p>
  <w:p w:rsidR="00E6273A" w:rsidRPr="00E6273A" w:rsidRDefault="00435CCC" w:rsidP="00435CCC">
    <w:pPr>
      <w:tabs>
        <w:tab w:val="left" w:pos="4680"/>
      </w:tabs>
      <w:rPr>
        <w:rFonts w:ascii="Arial" w:hAnsi="Arial" w:cs="Arial"/>
        <w:sz w:val="24"/>
        <w:szCs w:val="24"/>
      </w:rPr>
    </w:pPr>
    <w:r w:rsidRPr="00435CCC">
      <w:rPr>
        <w:rFonts w:ascii="Arial" w:hAnsi="Arial" w:cs="Arial"/>
        <w:sz w:val="24"/>
      </w:rPr>
      <w:t>SUBJECT: Special Duty Appointment Orders- Better Opportunities for Single</w:t>
    </w:r>
  </w:p>
  <w:p w:rsidR="00B91519" w:rsidRDefault="00B91519" w:rsidP="0061167D">
    <w:pPr>
      <w:tabs>
        <w:tab w:val="left" w:pos="468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5F" w:rsidRPr="00052696" w:rsidRDefault="00C3685F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jc w:val="center"/>
      <w:rPr>
        <w:rFonts w:ascii="Arial" w:hAnsi="Arial" w:cs="Arial"/>
        <w:b/>
        <w:bCs/>
      </w:rPr>
    </w:pPr>
    <w:r w:rsidRPr="00052696">
      <w:rPr>
        <w:rFonts w:ascii="Arial" w:hAnsi="Arial" w:cs="Arial"/>
        <w:b/>
        <w:bCs/>
      </w:rPr>
      <w:t>DEPARTMENT OF THE ARMY</w:t>
    </w:r>
  </w:p>
  <w:p w:rsidR="003D3351" w:rsidRPr="00052696" w:rsidRDefault="00E6273A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6"/>
      </w:rPr>
    </w:pPr>
    <w:r w:rsidRPr="00052696">
      <w:rPr>
        <w:bCs/>
        <w:caps/>
        <w:noProof/>
      </w:rPr>
      <w:drawing>
        <wp:anchor distT="0" distB="0" distL="114300" distR="114300" simplePos="0" relativeHeight="251659264" behindDoc="1" locked="1" layoutInCell="1" allowOverlap="1" wp14:anchorId="5DEE7D69" wp14:editId="214E129E">
          <wp:simplePos x="0" y="0"/>
          <wp:positionH relativeFrom="page">
            <wp:posOffset>438150</wp:posOffset>
          </wp:positionH>
          <wp:positionV relativeFrom="page">
            <wp:posOffset>390525</wp:posOffset>
          </wp:positionV>
          <wp:extent cx="914400" cy="914400"/>
          <wp:effectExtent l="0" t="0" r="0" b="0"/>
          <wp:wrapNone/>
          <wp:docPr id="1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2F8">
      <w:rPr>
        <w:rFonts w:ascii="Arial" w:hAnsi="Arial" w:cs="Arial"/>
        <w:bCs/>
        <w:sz w:val="16"/>
      </w:rPr>
      <w:t xml:space="preserve">Headquarters, </w:t>
    </w:r>
    <w:r w:rsidR="00C85C2A" w:rsidRPr="00052696">
      <w:rPr>
        <w:rFonts w:ascii="Arial" w:hAnsi="Arial" w:cs="Arial"/>
        <w:bCs/>
        <w:sz w:val="16"/>
      </w:rPr>
      <w:t>434</w:t>
    </w:r>
    <w:r w:rsidR="00C85C2A" w:rsidRPr="00052696">
      <w:rPr>
        <w:rFonts w:ascii="Arial" w:hAnsi="Arial" w:cs="Arial"/>
        <w:bCs/>
        <w:sz w:val="16"/>
        <w:vertAlign w:val="superscript"/>
      </w:rPr>
      <w:t>TH</w:t>
    </w:r>
    <w:r w:rsidR="00C85C2A" w:rsidRPr="00052696">
      <w:rPr>
        <w:rFonts w:ascii="Arial" w:hAnsi="Arial" w:cs="Arial"/>
        <w:bCs/>
        <w:sz w:val="16"/>
      </w:rPr>
      <w:t xml:space="preserve"> Field Artillery Brigade</w:t>
    </w:r>
  </w:p>
  <w:p w:rsidR="00C85C2A" w:rsidRPr="00052696" w:rsidRDefault="00C85C2A" w:rsidP="00C85C2A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6"/>
      </w:rPr>
    </w:pPr>
    <w:r w:rsidRPr="00052696">
      <w:rPr>
        <w:rFonts w:ascii="Arial" w:hAnsi="Arial" w:cs="Arial"/>
        <w:bCs/>
        <w:sz w:val="16"/>
      </w:rPr>
      <w:t xml:space="preserve">6017 </w:t>
    </w:r>
    <w:proofErr w:type="spellStart"/>
    <w:r w:rsidRPr="00052696">
      <w:rPr>
        <w:rFonts w:ascii="Arial" w:hAnsi="Arial" w:cs="Arial"/>
        <w:bCs/>
        <w:sz w:val="16"/>
      </w:rPr>
      <w:t>Bessinger</w:t>
    </w:r>
    <w:proofErr w:type="spellEnd"/>
    <w:r w:rsidRPr="00052696">
      <w:rPr>
        <w:rFonts w:ascii="Arial" w:hAnsi="Arial" w:cs="Arial"/>
        <w:bCs/>
        <w:sz w:val="16"/>
      </w:rPr>
      <w:t xml:space="preserve"> Street</w:t>
    </w:r>
  </w:p>
  <w:p w:rsidR="00C3685F" w:rsidRPr="00052696" w:rsidRDefault="00C85C2A" w:rsidP="00C85C2A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6"/>
      </w:rPr>
    </w:pPr>
    <w:r w:rsidRPr="00052696">
      <w:rPr>
        <w:rFonts w:ascii="Arial" w:hAnsi="Arial" w:cs="Arial"/>
        <w:sz w:val="16"/>
        <w:szCs w:val="16"/>
      </w:rPr>
      <w:t>Fort Sill, Oklahoma 73503-8017</w:t>
    </w:r>
  </w:p>
  <w:p w:rsidR="00B91519" w:rsidRDefault="00B91519">
    <w:pPr>
      <w:pStyle w:val="Header"/>
      <w:jc w:val="center"/>
    </w:pPr>
  </w:p>
  <w:p w:rsidR="00B91519" w:rsidRDefault="00B91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1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E1AA1"/>
    <w:multiLevelType w:val="singleLevel"/>
    <w:tmpl w:val="7174E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0C616B"/>
    <w:multiLevelType w:val="singleLevel"/>
    <w:tmpl w:val="3C0033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" w15:restartNumberingAfterBreak="0">
    <w:nsid w:val="0DE35E55"/>
    <w:multiLevelType w:val="singleLevel"/>
    <w:tmpl w:val="791C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A31767"/>
    <w:multiLevelType w:val="singleLevel"/>
    <w:tmpl w:val="08005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44F4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34C3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DC1911"/>
    <w:multiLevelType w:val="singleLevel"/>
    <w:tmpl w:val="A370A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370D83"/>
    <w:multiLevelType w:val="singleLevel"/>
    <w:tmpl w:val="1CE4A55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</w:abstractNum>
  <w:abstractNum w:abstractNumId="10" w15:restartNumberingAfterBreak="0">
    <w:nsid w:val="1E0F50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D1C4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82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80FAD"/>
    <w:multiLevelType w:val="singleLevel"/>
    <w:tmpl w:val="1138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D258AE"/>
    <w:multiLevelType w:val="hybridMultilevel"/>
    <w:tmpl w:val="90A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CAA"/>
    <w:multiLevelType w:val="hybridMultilevel"/>
    <w:tmpl w:val="9AB2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358AB"/>
    <w:multiLevelType w:val="hybridMultilevel"/>
    <w:tmpl w:val="8610A51A"/>
    <w:lvl w:ilvl="0" w:tplc="71B24E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F9356E"/>
    <w:multiLevelType w:val="hybridMultilevel"/>
    <w:tmpl w:val="DE482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57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12F742F"/>
    <w:multiLevelType w:val="singleLevel"/>
    <w:tmpl w:val="24EE47A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20" w15:restartNumberingAfterBreak="0">
    <w:nsid w:val="42D8178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8F81D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CD5F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A811A5"/>
    <w:multiLevelType w:val="hybridMultilevel"/>
    <w:tmpl w:val="8C1C7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63E64"/>
    <w:multiLevelType w:val="hybridMultilevel"/>
    <w:tmpl w:val="623AB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F65B4"/>
    <w:multiLevelType w:val="hybridMultilevel"/>
    <w:tmpl w:val="F5E26D02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6" w15:restartNumberingAfterBreak="0">
    <w:nsid w:val="5B341DC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B756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C9634FA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C40FA9"/>
    <w:multiLevelType w:val="hybridMultilevel"/>
    <w:tmpl w:val="0F1ABF90"/>
    <w:lvl w:ilvl="0" w:tplc="D3B69584">
      <w:start w:val="10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7E36599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27052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E23B8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33286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454779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967F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15697D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2E309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 w15:restartNumberingAfterBreak="0">
    <w:nsid w:val="631F61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6D40B7"/>
    <w:multiLevelType w:val="hybridMultilevel"/>
    <w:tmpl w:val="7E0863E6"/>
    <w:lvl w:ilvl="0" w:tplc="10B2BE3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1968E88">
      <w:start w:val="2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78B07D9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220BA2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614D69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5AC4C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868FBD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8C49A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A46F1F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66DC5154"/>
    <w:multiLevelType w:val="hybridMultilevel"/>
    <w:tmpl w:val="4702958E"/>
    <w:lvl w:ilvl="0" w:tplc="458C6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61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8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F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5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A53E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916C89"/>
    <w:multiLevelType w:val="singleLevel"/>
    <w:tmpl w:val="473E6FE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5" w15:restartNumberingAfterBreak="0">
    <w:nsid w:val="6E841766"/>
    <w:multiLevelType w:val="hybridMultilevel"/>
    <w:tmpl w:val="1ACC6B60"/>
    <w:lvl w:ilvl="0" w:tplc="C94E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8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4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2D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29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9E43A2"/>
    <w:multiLevelType w:val="singleLevel"/>
    <w:tmpl w:val="AF98F2D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 w15:restartNumberingAfterBreak="0">
    <w:nsid w:val="728D6611"/>
    <w:multiLevelType w:val="singleLevel"/>
    <w:tmpl w:val="D94CEC86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5B33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6197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6EB6516"/>
    <w:multiLevelType w:val="singleLevel"/>
    <w:tmpl w:val="6E3697DA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1" w15:restartNumberingAfterBreak="0">
    <w:nsid w:val="7D142A3A"/>
    <w:multiLevelType w:val="hybridMultilevel"/>
    <w:tmpl w:val="7C70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55BE0"/>
    <w:multiLevelType w:val="singleLevel"/>
    <w:tmpl w:val="BDF4B56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3" w15:restartNumberingAfterBreak="0">
    <w:nsid w:val="7FC20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2"/>
  </w:num>
  <w:num w:numId="5">
    <w:abstractNumId w:val="18"/>
  </w:num>
  <w:num w:numId="6">
    <w:abstractNumId w:val="5"/>
  </w:num>
  <w:num w:numId="7">
    <w:abstractNumId w:val="4"/>
  </w:num>
  <w:num w:numId="8">
    <w:abstractNumId w:val="3"/>
  </w:num>
  <w:num w:numId="9">
    <w:abstractNumId w:val="36"/>
  </w:num>
  <w:num w:numId="10">
    <w:abstractNumId w:val="37"/>
  </w:num>
  <w:num w:numId="11">
    <w:abstractNumId w:val="19"/>
  </w:num>
  <w:num w:numId="12">
    <w:abstractNumId w:val="40"/>
  </w:num>
  <w:num w:numId="13">
    <w:abstractNumId w:val="42"/>
  </w:num>
  <w:num w:numId="14">
    <w:abstractNumId w:val="9"/>
  </w:num>
  <w:num w:numId="15">
    <w:abstractNumId w:val="43"/>
  </w:num>
  <w:num w:numId="16">
    <w:abstractNumId w:val="7"/>
  </w:num>
  <w:num w:numId="17">
    <w:abstractNumId w:val="8"/>
  </w:num>
  <w:num w:numId="18">
    <w:abstractNumId w:val="6"/>
  </w:num>
  <w:num w:numId="19">
    <w:abstractNumId w:val="28"/>
  </w:num>
  <w:num w:numId="20">
    <w:abstractNumId w:val="26"/>
  </w:num>
  <w:num w:numId="21">
    <w:abstractNumId w:val="20"/>
  </w:num>
  <w:num w:numId="22">
    <w:abstractNumId w:val="21"/>
  </w:num>
  <w:num w:numId="23">
    <w:abstractNumId w:val="27"/>
  </w:num>
  <w:num w:numId="24">
    <w:abstractNumId w:val="30"/>
  </w:num>
  <w:num w:numId="25">
    <w:abstractNumId w:val="11"/>
  </w:num>
  <w:num w:numId="26">
    <w:abstractNumId w:val="39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8">
    <w:abstractNumId w:val="34"/>
  </w:num>
  <w:num w:numId="29">
    <w:abstractNumId w:val="10"/>
  </w:num>
  <w:num w:numId="30">
    <w:abstractNumId w:val="33"/>
  </w:num>
  <w:num w:numId="31">
    <w:abstractNumId w:val="38"/>
  </w:num>
  <w:num w:numId="32">
    <w:abstractNumId w:val="35"/>
  </w:num>
  <w:num w:numId="33">
    <w:abstractNumId w:val="31"/>
  </w:num>
  <w:num w:numId="34">
    <w:abstractNumId w:val="32"/>
  </w:num>
  <w:num w:numId="35">
    <w:abstractNumId w:val="29"/>
  </w:num>
  <w:num w:numId="36">
    <w:abstractNumId w:val="23"/>
  </w:num>
  <w:num w:numId="37">
    <w:abstractNumId w:val="41"/>
  </w:num>
  <w:num w:numId="38">
    <w:abstractNumId w:val="25"/>
  </w:num>
  <w:num w:numId="39">
    <w:abstractNumId w:val="14"/>
  </w:num>
  <w:num w:numId="40">
    <w:abstractNumId w:val="13"/>
  </w:num>
  <w:num w:numId="41">
    <w:abstractNumId w:val="15"/>
  </w:num>
  <w:num w:numId="42">
    <w:abstractNumId w:val="16"/>
  </w:num>
  <w:num w:numId="43">
    <w:abstractNumId w:val="17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48"/>
    <w:rsid w:val="0000365A"/>
    <w:rsid w:val="00024755"/>
    <w:rsid w:val="00027B19"/>
    <w:rsid w:val="00031F5A"/>
    <w:rsid w:val="000331ED"/>
    <w:rsid w:val="00040A15"/>
    <w:rsid w:val="0004335C"/>
    <w:rsid w:val="00046166"/>
    <w:rsid w:val="00046E8E"/>
    <w:rsid w:val="00052696"/>
    <w:rsid w:val="00061813"/>
    <w:rsid w:val="00061958"/>
    <w:rsid w:val="000A0324"/>
    <w:rsid w:val="000B31A9"/>
    <w:rsid w:val="000C19A8"/>
    <w:rsid w:val="000C69FD"/>
    <w:rsid w:val="000D0AF0"/>
    <w:rsid w:val="000D6679"/>
    <w:rsid w:val="000F6618"/>
    <w:rsid w:val="000F7D3A"/>
    <w:rsid w:val="00103F77"/>
    <w:rsid w:val="00107019"/>
    <w:rsid w:val="00107321"/>
    <w:rsid w:val="00113EBC"/>
    <w:rsid w:val="001342F8"/>
    <w:rsid w:val="00136CE1"/>
    <w:rsid w:val="00145CA2"/>
    <w:rsid w:val="0016039F"/>
    <w:rsid w:val="00161F48"/>
    <w:rsid w:val="0017094A"/>
    <w:rsid w:val="001917F1"/>
    <w:rsid w:val="001B7A27"/>
    <w:rsid w:val="001D2BD2"/>
    <w:rsid w:val="001E3B84"/>
    <w:rsid w:val="001F0B5B"/>
    <w:rsid w:val="002035D8"/>
    <w:rsid w:val="002124A0"/>
    <w:rsid w:val="002169CA"/>
    <w:rsid w:val="00217AE0"/>
    <w:rsid w:val="00241452"/>
    <w:rsid w:val="0025571F"/>
    <w:rsid w:val="00261D6E"/>
    <w:rsid w:val="002624B0"/>
    <w:rsid w:val="00265C55"/>
    <w:rsid w:val="0027527F"/>
    <w:rsid w:val="0029460D"/>
    <w:rsid w:val="002A16A9"/>
    <w:rsid w:val="002A3563"/>
    <w:rsid w:val="002C3439"/>
    <w:rsid w:val="002D31B9"/>
    <w:rsid w:val="002E0647"/>
    <w:rsid w:val="002E463D"/>
    <w:rsid w:val="002E468D"/>
    <w:rsid w:val="002E6E6D"/>
    <w:rsid w:val="002F0980"/>
    <w:rsid w:val="002F3FCD"/>
    <w:rsid w:val="00321DB1"/>
    <w:rsid w:val="003349BF"/>
    <w:rsid w:val="003438B9"/>
    <w:rsid w:val="00347D43"/>
    <w:rsid w:val="003501CE"/>
    <w:rsid w:val="00356F4E"/>
    <w:rsid w:val="00362649"/>
    <w:rsid w:val="003718DC"/>
    <w:rsid w:val="00375966"/>
    <w:rsid w:val="00380F1D"/>
    <w:rsid w:val="003B250E"/>
    <w:rsid w:val="003B5957"/>
    <w:rsid w:val="003B622B"/>
    <w:rsid w:val="003C157B"/>
    <w:rsid w:val="003C32BC"/>
    <w:rsid w:val="003D3351"/>
    <w:rsid w:val="003D696C"/>
    <w:rsid w:val="003F4F13"/>
    <w:rsid w:val="004123B9"/>
    <w:rsid w:val="00420C48"/>
    <w:rsid w:val="00435CCC"/>
    <w:rsid w:val="00435E36"/>
    <w:rsid w:val="00444E7C"/>
    <w:rsid w:val="0045543F"/>
    <w:rsid w:val="00461698"/>
    <w:rsid w:val="004675F6"/>
    <w:rsid w:val="00474264"/>
    <w:rsid w:val="00491F82"/>
    <w:rsid w:val="004B0C17"/>
    <w:rsid w:val="004B3CE9"/>
    <w:rsid w:val="004C72AD"/>
    <w:rsid w:val="004E0D1B"/>
    <w:rsid w:val="004F3F77"/>
    <w:rsid w:val="005013BC"/>
    <w:rsid w:val="005066B4"/>
    <w:rsid w:val="0051492D"/>
    <w:rsid w:val="005243A9"/>
    <w:rsid w:val="00527975"/>
    <w:rsid w:val="00530F13"/>
    <w:rsid w:val="00542628"/>
    <w:rsid w:val="0055601C"/>
    <w:rsid w:val="005666AA"/>
    <w:rsid w:val="00577FA2"/>
    <w:rsid w:val="005865DF"/>
    <w:rsid w:val="00590C89"/>
    <w:rsid w:val="005A120F"/>
    <w:rsid w:val="005A4998"/>
    <w:rsid w:val="005B1FD4"/>
    <w:rsid w:val="005C11A6"/>
    <w:rsid w:val="005C2E63"/>
    <w:rsid w:val="005C648C"/>
    <w:rsid w:val="005C679A"/>
    <w:rsid w:val="005D1E7F"/>
    <w:rsid w:val="005D32F6"/>
    <w:rsid w:val="005E1FE2"/>
    <w:rsid w:val="0061167D"/>
    <w:rsid w:val="00613C3C"/>
    <w:rsid w:val="00614C97"/>
    <w:rsid w:val="006156E6"/>
    <w:rsid w:val="00627BEC"/>
    <w:rsid w:val="00645FC1"/>
    <w:rsid w:val="006561BF"/>
    <w:rsid w:val="00660A80"/>
    <w:rsid w:val="00670B02"/>
    <w:rsid w:val="00671F3C"/>
    <w:rsid w:val="00675341"/>
    <w:rsid w:val="00675EF0"/>
    <w:rsid w:val="00690498"/>
    <w:rsid w:val="006A1E05"/>
    <w:rsid w:val="006A3675"/>
    <w:rsid w:val="006A5432"/>
    <w:rsid w:val="006A700F"/>
    <w:rsid w:val="006B4818"/>
    <w:rsid w:val="006C30FF"/>
    <w:rsid w:val="006C745E"/>
    <w:rsid w:val="006F0B15"/>
    <w:rsid w:val="006F2F79"/>
    <w:rsid w:val="007010BF"/>
    <w:rsid w:val="007022B3"/>
    <w:rsid w:val="00703876"/>
    <w:rsid w:val="00712238"/>
    <w:rsid w:val="0071750C"/>
    <w:rsid w:val="00737F42"/>
    <w:rsid w:val="007406DB"/>
    <w:rsid w:val="00751367"/>
    <w:rsid w:val="007635A9"/>
    <w:rsid w:val="007736BE"/>
    <w:rsid w:val="0077625A"/>
    <w:rsid w:val="00780C5A"/>
    <w:rsid w:val="0078183F"/>
    <w:rsid w:val="00792991"/>
    <w:rsid w:val="007A5A19"/>
    <w:rsid w:val="007D5420"/>
    <w:rsid w:val="007D60BC"/>
    <w:rsid w:val="007E10C0"/>
    <w:rsid w:val="007F1F06"/>
    <w:rsid w:val="00805C97"/>
    <w:rsid w:val="00812111"/>
    <w:rsid w:val="0083381A"/>
    <w:rsid w:val="008466D8"/>
    <w:rsid w:val="00852267"/>
    <w:rsid w:val="00854EAE"/>
    <w:rsid w:val="0085564B"/>
    <w:rsid w:val="008601CE"/>
    <w:rsid w:val="00884FDB"/>
    <w:rsid w:val="00887306"/>
    <w:rsid w:val="00893E0D"/>
    <w:rsid w:val="008A3A87"/>
    <w:rsid w:val="008A47D2"/>
    <w:rsid w:val="008A7CA0"/>
    <w:rsid w:val="008B2995"/>
    <w:rsid w:val="008C143A"/>
    <w:rsid w:val="008C24E5"/>
    <w:rsid w:val="008D0B57"/>
    <w:rsid w:val="008D5397"/>
    <w:rsid w:val="008E2B5D"/>
    <w:rsid w:val="008E4193"/>
    <w:rsid w:val="008F3167"/>
    <w:rsid w:val="0091578C"/>
    <w:rsid w:val="009176F7"/>
    <w:rsid w:val="009207C6"/>
    <w:rsid w:val="00944D45"/>
    <w:rsid w:val="00962EFF"/>
    <w:rsid w:val="00975D8B"/>
    <w:rsid w:val="0098162D"/>
    <w:rsid w:val="009A6156"/>
    <w:rsid w:val="009B20BF"/>
    <w:rsid w:val="009D504D"/>
    <w:rsid w:val="009D6F4F"/>
    <w:rsid w:val="009F1609"/>
    <w:rsid w:val="009F6103"/>
    <w:rsid w:val="00A02FDC"/>
    <w:rsid w:val="00A05F9C"/>
    <w:rsid w:val="00A176AF"/>
    <w:rsid w:val="00A26E25"/>
    <w:rsid w:val="00A311AB"/>
    <w:rsid w:val="00A63E27"/>
    <w:rsid w:val="00A66CD0"/>
    <w:rsid w:val="00A702E1"/>
    <w:rsid w:val="00A94BBC"/>
    <w:rsid w:val="00AA0FE4"/>
    <w:rsid w:val="00AA2CCD"/>
    <w:rsid w:val="00AC7BDB"/>
    <w:rsid w:val="00AD2B00"/>
    <w:rsid w:val="00AE57D5"/>
    <w:rsid w:val="00B1701F"/>
    <w:rsid w:val="00B25DDC"/>
    <w:rsid w:val="00B40EF9"/>
    <w:rsid w:val="00B44C73"/>
    <w:rsid w:val="00B450AE"/>
    <w:rsid w:val="00B534FC"/>
    <w:rsid w:val="00B535DB"/>
    <w:rsid w:val="00B60696"/>
    <w:rsid w:val="00B6326E"/>
    <w:rsid w:val="00B77774"/>
    <w:rsid w:val="00B81696"/>
    <w:rsid w:val="00B821AC"/>
    <w:rsid w:val="00B91519"/>
    <w:rsid w:val="00BA7AD8"/>
    <w:rsid w:val="00BD7D9B"/>
    <w:rsid w:val="00C22490"/>
    <w:rsid w:val="00C24E46"/>
    <w:rsid w:val="00C3685F"/>
    <w:rsid w:val="00C379DC"/>
    <w:rsid w:val="00C43C15"/>
    <w:rsid w:val="00C54B9C"/>
    <w:rsid w:val="00C55F78"/>
    <w:rsid w:val="00C71154"/>
    <w:rsid w:val="00C85C2A"/>
    <w:rsid w:val="00C91B2D"/>
    <w:rsid w:val="00CA07B8"/>
    <w:rsid w:val="00CB029E"/>
    <w:rsid w:val="00CB4919"/>
    <w:rsid w:val="00CB6696"/>
    <w:rsid w:val="00CB7C0D"/>
    <w:rsid w:val="00CD0205"/>
    <w:rsid w:val="00CE219D"/>
    <w:rsid w:val="00CE6DDA"/>
    <w:rsid w:val="00CF5E15"/>
    <w:rsid w:val="00D06D6D"/>
    <w:rsid w:val="00D070C0"/>
    <w:rsid w:val="00D14FA4"/>
    <w:rsid w:val="00D16687"/>
    <w:rsid w:val="00D2517F"/>
    <w:rsid w:val="00D2754D"/>
    <w:rsid w:val="00D32419"/>
    <w:rsid w:val="00D343DA"/>
    <w:rsid w:val="00D55938"/>
    <w:rsid w:val="00D910E0"/>
    <w:rsid w:val="00DA4DB5"/>
    <w:rsid w:val="00DB5D1F"/>
    <w:rsid w:val="00DB71A9"/>
    <w:rsid w:val="00DC14B1"/>
    <w:rsid w:val="00DC21B1"/>
    <w:rsid w:val="00DD25D5"/>
    <w:rsid w:val="00DD2CDC"/>
    <w:rsid w:val="00DE08B5"/>
    <w:rsid w:val="00DF1DB9"/>
    <w:rsid w:val="00E11388"/>
    <w:rsid w:val="00E15190"/>
    <w:rsid w:val="00E22B01"/>
    <w:rsid w:val="00E343CA"/>
    <w:rsid w:val="00E41FA3"/>
    <w:rsid w:val="00E53B7B"/>
    <w:rsid w:val="00E614C7"/>
    <w:rsid w:val="00E6273A"/>
    <w:rsid w:val="00E718C0"/>
    <w:rsid w:val="00E919DF"/>
    <w:rsid w:val="00E978EE"/>
    <w:rsid w:val="00EA36CF"/>
    <w:rsid w:val="00EA4267"/>
    <w:rsid w:val="00EA5733"/>
    <w:rsid w:val="00EA6CEC"/>
    <w:rsid w:val="00EB5DCD"/>
    <w:rsid w:val="00ED7EF4"/>
    <w:rsid w:val="00EE1FD4"/>
    <w:rsid w:val="00EE3886"/>
    <w:rsid w:val="00EF662D"/>
    <w:rsid w:val="00F01A66"/>
    <w:rsid w:val="00F2363D"/>
    <w:rsid w:val="00F375BE"/>
    <w:rsid w:val="00F506F8"/>
    <w:rsid w:val="00F62492"/>
    <w:rsid w:val="00F66834"/>
    <w:rsid w:val="00F93719"/>
    <w:rsid w:val="00F95D3B"/>
    <w:rsid w:val="00FC084E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66DA514"/>
  <w15:docId w15:val="{84413635-2E75-4E2D-BB18-37A83FF8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68D"/>
  </w:style>
  <w:style w:type="paragraph" w:styleId="Heading1">
    <w:name w:val="heading 1"/>
    <w:basedOn w:val="Normal"/>
    <w:next w:val="Normal"/>
    <w:qFormat/>
    <w:rsid w:val="002E46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E468D"/>
    <w:pPr>
      <w:keepNext/>
      <w:tabs>
        <w:tab w:val="left" w:pos="46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468D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8D"/>
  </w:style>
  <w:style w:type="paragraph" w:styleId="DocumentMap">
    <w:name w:val="Document Map"/>
    <w:basedOn w:val="Normal"/>
    <w:semiHidden/>
    <w:rsid w:val="002E468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53B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21B1"/>
  </w:style>
  <w:style w:type="paragraph" w:styleId="ListParagraph">
    <w:name w:val="List Paragraph"/>
    <w:basedOn w:val="Normal"/>
    <w:uiPriority w:val="34"/>
    <w:qFormat/>
    <w:rsid w:val="00E343CA"/>
    <w:pPr>
      <w:ind w:left="720"/>
    </w:pPr>
  </w:style>
  <w:style w:type="character" w:styleId="Hyperlink">
    <w:name w:val="Hyperlink"/>
    <w:basedOn w:val="DefaultParagraphFont"/>
    <w:rsid w:val="00D06D6D"/>
    <w:rPr>
      <w:color w:val="0000FF"/>
      <w:u w:val="single"/>
    </w:rPr>
  </w:style>
  <w:style w:type="table" w:styleId="TableGrid">
    <w:name w:val="Table Grid"/>
    <w:basedOn w:val="TableNormal"/>
    <w:rsid w:val="00A9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etterHead">
    <w:name w:val="TEA Letter Head"/>
    <w:basedOn w:val="Normal"/>
    <w:rsid w:val="006B481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customStyle="1" w:styleId="Default">
    <w:name w:val="Default"/>
    <w:rsid w:val="00D559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0B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B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nter.p.chapman.mil@army.m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E92B5-9BF8-4562-9F53-55488F71D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1D071A-61B1-41A9-A9AE-C9359F941823}"/>
</file>

<file path=customXml/itemProps3.xml><?xml version="1.0" encoding="utf-8"?>
<ds:datastoreItem xmlns:ds="http://schemas.openxmlformats.org/officeDocument/2006/customXml" ds:itemID="{C2C28A23-26E3-45AF-ADB2-24094C7BDAC4}"/>
</file>

<file path=customXml/itemProps4.xml><?xml version="1.0" encoding="utf-8"?>
<ds:datastoreItem xmlns:ds="http://schemas.openxmlformats.org/officeDocument/2006/customXml" ds:itemID="{A40048F8-93D7-46C8-A812-303075BA50E8}"/>
</file>

<file path=docProps/app.xml><?xml version="1.0" encoding="utf-8"?>
<Properties xmlns="http://schemas.openxmlformats.org/officeDocument/2006/extended-properties" xmlns:vt="http://schemas.openxmlformats.org/officeDocument/2006/docPropsVTypes">
  <Template>MEMOTEMP</Template>
  <TotalTime>1418</TotalTime>
  <Pages>2</Pages>
  <Words>312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ATSF-KI-O</vt:lpstr>
    </vt:vector>
  </TitlesOfParts>
  <Company>United States Army</Company>
  <LinksUpToDate>false</LinksUpToDate>
  <CharactersWithSpaces>2235</CharactersWithSpaces>
  <SharedDoc>false</SharedDoc>
  <HLinks>
    <vt:vector size="6" baseType="variant"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mailto:hunter.a.gallacher.mil@mail.mil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ATSF-KI-O</dc:title>
  <dc:creator>New User</dc:creator>
  <cp:lastModifiedBy>Chapman, Hunter P SGT USARMY IMT (USA)</cp:lastModifiedBy>
  <cp:revision>16</cp:revision>
  <cp:lastPrinted>2021-10-14T13:59:00Z</cp:lastPrinted>
  <dcterms:created xsi:type="dcterms:W3CDTF">2021-09-14T20:07:00Z</dcterms:created>
  <dcterms:modified xsi:type="dcterms:W3CDTF">2021-12-07T21:07:00Z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